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AB" w:rsidRDefault="00EC7E5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-97790</wp:posOffset>
                </wp:positionV>
                <wp:extent cx="3657600" cy="16002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EF" w:rsidRPr="008C429B" w:rsidRDefault="00A67BEF" w:rsidP="00A67BEF">
                            <w:pPr>
                              <w:jc w:val="center"/>
                              <w:outlineLv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>Společnost pro plánování rodiny a sexuální výchovu</w:t>
                            </w:r>
                            <w:r w:rsidR="00B67578">
                              <w:rPr>
                                <w:b/>
                                <w:sz w:val="22"/>
                                <w:szCs w:val="22"/>
                              </w:rPr>
                              <w:t>, z.s.</w:t>
                            </w:r>
                          </w:p>
                          <w:p w:rsidR="00A67BEF" w:rsidRPr="008C429B" w:rsidRDefault="00A67BEF" w:rsidP="00A67BEF">
                            <w:pPr>
                              <w:jc w:val="center"/>
                              <w:outlineLv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Czech </w:t>
                            </w:r>
                            <w:proofErr w:type="spellStart"/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>Family</w:t>
                            </w:r>
                            <w:proofErr w:type="spellEnd"/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>Planning</w:t>
                            </w:r>
                            <w:proofErr w:type="spellEnd"/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>Association</w:t>
                            </w:r>
                            <w:proofErr w:type="spellEnd"/>
                          </w:p>
                          <w:p w:rsidR="00A67BEF" w:rsidRPr="008C429B" w:rsidRDefault="00B67578" w:rsidP="00A67BEF">
                            <w:pPr>
                              <w:jc w:val="center"/>
                              <w:outlineLv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Argentinská 38</w:t>
                            </w:r>
                            <w:r w:rsidR="00A67BEF" w:rsidRPr="008C429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67BEF">
                              <w:rPr>
                                <w:b/>
                                <w:sz w:val="22"/>
                                <w:szCs w:val="22"/>
                              </w:rPr>
                              <w:t>170 00 Praha 7</w:t>
                            </w:r>
                          </w:p>
                          <w:p w:rsidR="00A67BEF" w:rsidRPr="008C429B" w:rsidRDefault="00A67BEF" w:rsidP="00A67BEF">
                            <w:pPr>
                              <w:pStyle w:val="Nadpis1"/>
                              <w:rPr>
                                <w:sz w:val="22"/>
                                <w:szCs w:val="22"/>
                              </w:rPr>
                            </w:pPr>
                            <w:r w:rsidRPr="008C429B">
                              <w:rPr>
                                <w:sz w:val="22"/>
                                <w:szCs w:val="22"/>
                              </w:rPr>
                              <w:t>Czech Republic</w:t>
                            </w:r>
                          </w:p>
                          <w:p w:rsidR="00A67BEF" w:rsidRPr="008C429B" w:rsidRDefault="00A67BEF" w:rsidP="00A67BE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C429B">
                              <w:rPr>
                                <w:sz w:val="22"/>
                                <w:szCs w:val="22"/>
                              </w:rPr>
                              <w:t>www.planovanirodiny.cz</w:t>
                            </w:r>
                          </w:p>
                          <w:p w:rsidR="00A67BEF" w:rsidRPr="008C429B" w:rsidRDefault="00A67BEF" w:rsidP="00A67B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tel. 420 2 24231524   </w:t>
                            </w:r>
                          </w:p>
                          <w:p w:rsidR="00A67BEF" w:rsidRPr="008C429B" w:rsidRDefault="00A67BEF" w:rsidP="00A67BEF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C429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="00170D80">
                              <w:rPr>
                                <w:color w:val="000000"/>
                                <w:sz w:val="22"/>
                                <w:szCs w:val="22"/>
                              </w:rPr>
                              <w:t>z.pro</w:t>
                            </w:r>
                            <w:r w:rsidR="006644D8" w:rsidRPr="00E81B56">
                              <w:rPr>
                                <w:color w:val="000000"/>
                                <w:sz w:val="22"/>
                                <w:szCs w:val="22"/>
                              </w:rPr>
                              <w:t>@centrum.cz</w:t>
                            </w:r>
                            <w:r w:rsidRPr="008C429B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F91AAD">
                              <w:rPr>
                                <w:color w:val="000000"/>
                                <w:sz w:val="22"/>
                                <w:szCs w:val="22"/>
                              </w:rPr>
                              <w:t>planrod@centrum.cz</w:t>
                            </w:r>
                          </w:p>
                          <w:p w:rsidR="00A67BEF" w:rsidRPr="008C429B" w:rsidRDefault="00A67BEF" w:rsidP="00A67B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429B">
                              <w:rPr>
                                <w:b/>
                              </w:rPr>
                              <w:t xml:space="preserve">IČ: 17046173, DIČ: </w:t>
                            </w:r>
                            <w:proofErr w:type="gramStart"/>
                            <w:r w:rsidRPr="008C429B">
                              <w:rPr>
                                <w:b/>
                              </w:rPr>
                              <w:t>CZ17046173</w:t>
                            </w:r>
                            <w:r w:rsidR="00A8700B">
                              <w:rPr>
                                <w:b/>
                              </w:rPr>
                              <w:t xml:space="preserve">, </w:t>
                            </w:r>
                            <w:r w:rsidRPr="008C429B">
                              <w:rPr>
                                <w:b/>
                              </w:rPr>
                              <w:t>B.Ú.: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C2D2C">
                              <w:rPr>
                                <w:b/>
                              </w:rPr>
                              <w:t>2100367028/2010</w:t>
                            </w:r>
                            <w:r w:rsidR="00A8700B">
                              <w:rPr>
                                <w:b/>
                              </w:rPr>
                              <w:br/>
                            </w:r>
                            <w:r w:rsidR="00A8700B" w:rsidRPr="00A8700B">
                              <w:rPr>
                                <w:b/>
                              </w:rPr>
                              <w:t>Spisová značka: L 1615 vedená 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15pt;margin-top:-7.7pt;width:4in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3xgQIAABA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" stroked="f">
                <v:textbox>
                  <w:txbxContent>
                    <w:p w:rsidR="00A67BEF" w:rsidRPr="008C429B" w:rsidRDefault="00A67BEF" w:rsidP="00A67BEF">
                      <w:pPr>
                        <w:jc w:val="center"/>
                        <w:outlineLvl w:val="0"/>
                        <w:rPr>
                          <w:b/>
                          <w:sz w:val="22"/>
                          <w:szCs w:val="22"/>
                        </w:rPr>
                      </w:pPr>
                      <w:r w:rsidRPr="008C429B">
                        <w:rPr>
                          <w:b/>
                          <w:sz w:val="22"/>
                          <w:szCs w:val="22"/>
                        </w:rPr>
                        <w:t>Společnost pro plánování rodiny a sexuální výchovu</w:t>
                      </w:r>
                      <w:r w:rsidR="00B67578">
                        <w:rPr>
                          <w:b/>
                          <w:sz w:val="22"/>
                          <w:szCs w:val="22"/>
                        </w:rPr>
                        <w:t>, z.s.</w:t>
                      </w:r>
                    </w:p>
                    <w:p w:rsidR="00A67BEF" w:rsidRPr="008C429B" w:rsidRDefault="00A67BEF" w:rsidP="00A67BEF">
                      <w:pPr>
                        <w:jc w:val="center"/>
                        <w:outlineLvl w:val="0"/>
                        <w:rPr>
                          <w:b/>
                          <w:sz w:val="22"/>
                          <w:szCs w:val="22"/>
                        </w:rPr>
                      </w:pPr>
                      <w:r w:rsidRPr="008C429B">
                        <w:rPr>
                          <w:b/>
                          <w:sz w:val="22"/>
                          <w:szCs w:val="22"/>
                        </w:rPr>
                        <w:t xml:space="preserve">Czech </w:t>
                      </w:r>
                      <w:proofErr w:type="spellStart"/>
                      <w:r w:rsidRPr="008C429B">
                        <w:rPr>
                          <w:b/>
                          <w:sz w:val="22"/>
                          <w:szCs w:val="22"/>
                        </w:rPr>
                        <w:t>Family</w:t>
                      </w:r>
                      <w:proofErr w:type="spellEnd"/>
                      <w:r w:rsidRPr="008C429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C429B">
                        <w:rPr>
                          <w:b/>
                          <w:sz w:val="22"/>
                          <w:szCs w:val="22"/>
                        </w:rPr>
                        <w:t>Planning</w:t>
                      </w:r>
                      <w:proofErr w:type="spellEnd"/>
                      <w:r w:rsidRPr="008C429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C429B">
                        <w:rPr>
                          <w:b/>
                          <w:sz w:val="22"/>
                          <w:szCs w:val="22"/>
                        </w:rPr>
                        <w:t>Association</w:t>
                      </w:r>
                      <w:proofErr w:type="spellEnd"/>
                    </w:p>
                    <w:p w:rsidR="00A67BEF" w:rsidRPr="008C429B" w:rsidRDefault="00B67578" w:rsidP="00A67BEF">
                      <w:pPr>
                        <w:jc w:val="center"/>
                        <w:outlineLvl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Argentinská 38</w:t>
                      </w:r>
                      <w:r w:rsidR="00A67BEF" w:rsidRPr="008C429B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A67BEF">
                        <w:rPr>
                          <w:b/>
                          <w:sz w:val="22"/>
                          <w:szCs w:val="22"/>
                        </w:rPr>
                        <w:t>170 00 Praha 7</w:t>
                      </w:r>
                    </w:p>
                    <w:p w:rsidR="00A67BEF" w:rsidRPr="008C429B" w:rsidRDefault="00A67BEF" w:rsidP="00A67BEF">
                      <w:pPr>
                        <w:pStyle w:val="Nadpis1"/>
                        <w:rPr>
                          <w:sz w:val="22"/>
                          <w:szCs w:val="22"/>
                        </w:rPr>
                      </w:pPr>
                      <w:r w:rsidRPr="008C429B">
                        <w:rPr>
                          <w:sz w:val="22"/>
                          <w:szCs w:val="22"/>
                        </w:rPr>
                        <w:t>Czech Republic</w:t>
                      </w:r>
                    </w:p>
                    <w:p w:rsidR="00A67BEF" w:rsidRPr="008C429B" w:rsidRDefault="00A67BEF" w:rsidP="00A67BE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C429B">
                        <w:rPr>
                          <w:sz w:val="22"/>
                          <w:szCs w:val="22"/>
                        </w:rPr>
                        <w:t>www.planovanirodiny.cz</w:t>
                      </w:r>
                    </w:p>
                    <w:p w:rsidR="00A67BEF" w:rsidRPr="008C429B" w:rsidRDefault="00A67BEF" w:rsidP="00A67B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C429B">
                        <w:rPr>
                          <w:b/>
                          <w:sz w:val="22"/>
                          <w:szCs w:val="22"/>
                        </w:rPr>
                        <w:t xml:space="preserve">tel. 420 2 24231524   </w:t>
                      </w:r>
                    </w:p>
                    <w:p w:rsidR="00A67BEF" w:rsidRPr="008C429B" w:rsidRDefault="00A67BEF" w:rsidP="00A67BEF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C429B">
                        <w:rPr>
                          <w:b/>
                          <w:sz w:val="22"/>
                          <w:szCs w:val="22"/>
                        </w:rPr>
                        <w:t xml:space="preserve">email: </w:t>
                      </w:r>
                      <w:r w:rsidR="00170D80">
                        <w:rPr>
                          <w:color w:val="000000"/>
                          <w:sz w:val="22"/>
                          <w:szCs w:val="22"/>
                        </w:rPr>
                        <w:t>z.pro</w:t>
                      </w:r>
                      <w:r w:rsidR="006644D8" w:rsidRPr="00E81B56">
                        <w:rPr>
                          <w:color w:val="000000"/>
                          <w:sz w:val="22"/>
                          <w:szCs w:val="22"/>
                        </w:rPr>
                        <w:t>@centrum.cz</w:t>
                      </w:r>
                      <w:r w:rsidRPr="008C429B">
                        <w:rPr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F91AAD">
                        <w:rPr>
                          <w:color w:val="000000"/>
                          <w:sz w:val="22"/>
                          <w:szCs w:val="22"/>
                        </w:rPr>
                        <w:t>planrod@centrum.cz</w:t>
                      </w:r>
                    </w:p>
                    <w:p w:rsidR="00A67BEF" w:rsidRPr="008C429B" w:rsidRDefault="00A67BEF" w:rsidP="00A67BEF">
                      <w:pPr>
                        <w:jc w:val="center"/>
                        <w:rPr>
                          <w:b/>
                        </w:rPr>
                      </w:pPr>
                      <w:r w:rsidRPr="008C429B">
                        <w:rPr>
                          <w:b/>
                        </w:rPr>
                        <w:t xml:space="preserve">IČ: 17046173, DIČ: </w:t>
                      </w:r>
                      <w:proofErr w:type="gramStart"/>
                      <w:r w:rsidRPr="008C429B">
                        <w:rPr>
                          <w:b/>
                        </w:rPr>
                        <w:t>CZ17046173</w:t>
                      </w:r>
                      <w:r w:rsidR="00A8700B">
                        <w:rPr>
                          <w:b/>
                        </w:rPr>
                        <w:t xml:space="preserve">, </w:t>
                      </w:r>
                      <w:r w:rsidRPr="008C429B">
                        <w:rPr>
                          <w:b/>
                        </w:rPr>
                        <w:t>B.Ú.: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Fio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4C2D2C">
                        <w:rPr>
                          <w:b/>
                        </w:rPr>
                        <w:t>2100367028/2010</w:t>
                      </w:r>
                      <w:r w:rsidR="00A8700B">
                        <w:rPr>
                          <w:b/>
                        </w:rPr>
                        <w:br/>
                      </w:r>
                      <w:r w:rsidR="00A8700B" w:rsidRPr="00A8700B">
                        <w:rPr>
                          <w:b/>
                        </w:rPr>
                        <w:t>Spisová značka: L 1615 vedená u Městského soudu v Praze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1381125" cy="1371600"/>
            <wp:effectExtent l="0" t="0" r="9525" b="0"/>
            <wp:docPr id="1" name="obrázek 1" descr="SPRSV_krivky_vy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SV_krivky_vyb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D8" w:rsidRDefault="00052BD8" w:rsidP="00052BD8">
      <w:pPr>
        <w:rPr>
          <w:sz w:val="24"/>
        </w:rPr>
      </w:pPr>
    </w:p>
    <w:p w:rsidR="00F56C12" w:rsidRDefault="00F56C12">
      <w:pPr>
        <w:rPr>
          <w:sz w:val="24"/>
        </w:rPr>
      </w:pPr>
    </w:p>
    <w:p w:rsidR="006431AB" w:rsidRDefault="006644D8">
      <w:pPr>
        <w:pStyle w:val="Nadpis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431AB" w:rsidRDefault="006431AB">
      <w:pPr>
        <w:pStyle w:val="Nadpis2"/>
      </w:pPr>
    </w:p>
    <w:p w:rsidR="00BC767B" w:rsidRDefault="00BC767B" w:rsidP="00BC767B">
      <w:pPr>
        <w:rPr>
          <w:sz w:val="24"/>
        </w:rPr>
      </w:pPr>
      <w:r>
        <w:rPr>
          <w:sz w:val="24"/>
        </w:rPr>
        <w:t>Vážení přátelé,</w:t>
      </w:r>
    </w:p>
    <w:p w:rsidR="00BC767B" w:rsidRDefault="00BC767B" w:rsidP="00BC767B">
      <w:pPr>
        <w:rPr>
          <w:sz w:val="24"/>
        </w:rPr>
      </w:pPr>
    </w:p>
    <w:p w:rsidR="00BC767B" w:rsidRDefault="00BC767B" w:rsidP="00BC767B">
      <w:pPr>
        <w:rPr>
          <w:sz w:val="24"/>
        </w:rPr>
      </w:pPr>
    </w:p>
    <w:p w:rsidR="00BC767B" w:rsidRDefault="00BC767B" w:rsidP="00BC767B">
      <w:pPr>
        <w:rPr>
          <w:sz w:val="24"/>
        </w:rPr>
      </w:pPr>
    </w:p>
    <w:p w:rsidR="00BC767B" w:rsidRDefault="00BC767B" w:rsidP="00BC767B">
      <w:pPr>
        <w:rPr>
          <w:sz w:val="24"/>
        </w:rPr>
      </w:pPr>
      <w:r>
        <w:rPr>
          <w:sz w:val="24"/>
        </w:rPr>
        <w:t xml:space="preserve">již </w:t>
      </w:r>
      <w:r w:rsidR="001E6E77">
        <w:rPr>
          <w:sz w:val="24"/>
        </w:rPr>
        <w:t>více než čtvrtstoletí</w:t>
      </w:r>
      <w:r>
        <w:rPr>
          <w:sz w:val="24"/>
        </w:rPr>
        <w:t xml:space="preserve"> se snažíme poskytovat veřejnosti informace o reprodukčním a sexuálním zdraví a souvisejících právech i dalších důležitých oblastech života. To by nebylo možné bez podpory soukromého sektoru, jen díky vám dokážeme seznamovat mladé lidi i širokou veřejnost s novinkami, preventivně působit v oblasti rizikového sexuálního chování a poskytovat široké anonymní poradenství.</w:t>
      </w:r>
    </w:p>
    <w:p w:rsidR="00BC767B" w:rsidRDefault="00BC767B" w:rsidP="00BC767B">
      <w:pPr>
        <w:rPr>
          <w:b/>
          <w:sz w:val="24"/>
        </w:rPr>
      </w:pPr>
    </w:p>
    <w:p w:rsidR="00BC767B" w:rsidRPr="008406D3" w:rsidRDefault="00BC767B" w:rsidP="00BC767B">
      <w:pPr>
        <w:rPr>
          <w:sz w:val="24"/>
        </w:rPr>
      </w:pPr>
      <w:r w:rsidRPr="00894059">
        <w:rPr>
          <w:b/>
          <w:sz w:val="24"/>
        </w:rPr>
        <w:t>Rádi bychom vám nabídli spolupráci</w:t>
      </w:r>
      <w:r w:rsidR="001E6E77">
        <w:rPr>
          <w:sz w:val="24"/>
        </w:rPr>
        <w:t xml:space="preserve"> na </w:t>
      </w:r>
      <w:r w:rsidR="00372979">
        <w:rPr>
          <w:sz w:val="24"/>
        </w:rPr>
        <w:t xml:space="preserve">jubilejním </w:t>
      </w:r>
      <w:r w:rsidR="001E6E77" w:rsidRPr="001E6E77">
        <w:rPr>
          <w:b/>
          <w:color w:val="0070C0"/>
          <w:sz w:val="24"/>
        </w:rPr>
        <w:t>25</w:t>
      </w:r>
      <w:r w:rsidRPr="001E6E77">
        <w:rPr>
          <w:b/>
          <w:color w:val="0070C0"/>
          <w:sz w:val="24"/>
        </w:rPr>
        <w:t>. celostátním kongresu k sexuální výchově</w:t>
      </w:r>
      <w:r w:rsidRPr="00894059">
        <w:rPr>
          <w:sz w:val="24"/>
        </w:rPr>
        <w:t>, který pořádá Společnost pro plánování rodiny a sexuální výchovu ve spolupráci se Sexuologickou společností České lékařské společnosti</w:t>
      </w:r>
      <w:r>
        <w:rPr>
          <w:sz w:val="24"/>
        </w:rPr>
        <w:t xml:space="preserve"> </w:t>
      </w:r>
      <w:r w:rsidRPr="00894059">
        <w:rPr>
          <w:sz w:val="24"/>
        </w:rPr>
        <w:t xml:space="preserve">JEP </w:t>
      </w:r>
      <w:r>
        <w:rPr>
          <w:sz w:val="24"/>
        </w:rPr>
        <w:t xml:space="preserve">a </w:t>
      </w:r>
      <w:r w:rsidRPr="00894059">
        <w:rPr>
          <w:sz w:val="24"/>
        </w:rPr>
        <w:t>s Ústavem sociální prá</w:t>
      </w:r>
      <w:r>
        <w:rPr>
          <w:sz w:val="24"/>
        </w:rPr>
        <w:t xml:space="preserve">ce Univerzity Hradec Králové. </w:t>
      </w:r>
      <w:r w:rsidRPr="00894059">
        <w:rPr>
          <w:sz w:val="24"/>
        </w:rPr>
        <w:t xml:space="preserve">Kongres se bude konat </w:t>
      </w:r>
      <w:r w:rsidR="003200E5" w:rsidRPr="003200E5">
        <w:rPr>
          <w:sz w:val="24"/>
        </w:rPr>
        <w:t>ve dnech 1</w:t>
      </w:r>
      <w:r w:rsidR="00120869">
        <w:rPr>
          <w:sz w:val="24"/>
        </w:rPr>
        <w:t>2</w:t>
      </w:r>
      <w:r w:rsidR="003200E5" w:rsidRPr="003200E5">
        <w:rPr>
          <w:sz w:val="24"/>
        </w:rPr>
        <w:t>. až 1</w:t>
      </w:r>
      <w:r w:rsidR="00120869">
        <w:rPr>
          <w:sz w:val="24"/>
        </w:rPr>
        <w:t>4</w:t>
      </w:r>
      <w:r w:rsidR="003200E5" w:rsidRPr="003200E5">
        <w:rPr>
          <w:sz w:val="24"/>
        </w:rPr>
        <w:t>. října 201</w:t>
      </w:r>
      <w:r w:rsidR="00120869">
        <w:rPr>
          <w:sz w:val="24"/>
        </w:rPr>
        <w:t>7</w:t>
      </w:r>
      <w:bookmarkStart w:id="0" w:name="_GoBack"/>
      <w:bookmarkEnd w:id="0"/>
      <w:r w:rsidR="003200E5" w:rsidRPr="003200E5">
        <w:rPr>
          <w:sz w:val="24"/>
        </w:rPr>
        <w:t xml:space="preserve"> v pardubickém hotelu Labe</w:t>
      </w:r>
      <w:r w:rsidRPr="00894059">
        <w:rPr>
          <w:sz w:val="24"/>
        </w:rPr>
        <w:t xml:space="preserve"> pod záštitou </w:t>
      </w:r>
      <w:r>
        <w:rPr>
          <w:sz w:val="24"/>
        </w:rPr>
        <w:t>Ing. Martina Charváta</w:t>
      </w:r>
      <w:r w:rsidRPr="008406D3">
        <w:rPr>
          <w:sz w:val="24"/>
        </w:rPr>
        <w:t>, primátor</w:t>
      </w:r>
      <w:r>
        <w:rPr>
          <w:sz w:val="24"/>
        </w:rPr>
        <w:t>a</w:t>
      </w:r>
      <w:r w:rsidRPr="008406D3">
        <w:rPr>
          <w:sz w:val="24"/>
        </w:rPr>
        <w:t xml:space="preserve"> </w:t>
      </w:r>
      <w:r>
        <w:rPr>
          <w:sz w:val="24"/>
        </w:rPr>
        <w:t xml:space="preserve">statutárního </w:t>
      </w:r>
      <w:r w:rsidRPr="008406D3">
        <w:rPr>
          <w:sz w:val="24"/>
        </w:rPr>
        <w:t>města Pardubic</w:t>
      </w:r>
      <w:r>
        <w:rPr>
          <w:sz w:val="24"/>
        </w:rPr>
        <w:t xml:space="preserve"> </w:t>
      </w:r>
      <w:r w:rsidRPr="008406D3">
        <w:rPr>
          <w:sz w:val="24"/>
        </w:rPr>
        <w:t>a</w:t>
      </w:r>
      <w:r>
        <w:rPr>
          <w:sz w:val="24"/>
        </w:rPr>
        <w:t xml:space="preserve"> </w:t>
      </w:r>
      <w:r w:rsidR="003200E5" w:rsidRPr="003200E5">
        <w:rPr>
          <w:sz w:val="24"/>
        </w:rPr>
        <w:t xml:space="preserve">prof. Ing. Kamila Kuči, </w:t>
      </w:r>
      <w:r w:rsidR="003535B8" w:rsidRPr="003200E5">
        <w:rPr>
          <w:sz w:val="24"/>
        </w:rPr>
        <w:t>Ph.D., rektora</w:t>
      </w:r>
      <w:r w:rsidRPr="008406D3">
        <w:rPr>
          <w:sz w:val="24"/>
        </w:rPr>
        <w:t xml:space="preserve"> Univerzity Hradec Králové</w:t>
      </w:r>
      <w:r>
        <w:rPr>
          <w:sz w:val="24"/>
        </w:rPr>
        <w:t>.</w:t>
      </w:r>
    </w:p>
    <w:p w:rsidR="00BC767B" w:rsidRDefault="00BC767B" w:rsidP="00BC767B">
      <w:pPr>
        <w:rPr>
          <w:color w:val="000000"/>
          <w:sz w:val="24"/>
        </w:rPr>
      </w:pPr>
      <w:r w:rsidRPr="00894059">
        <w:rPr>
          <w:sz w:val="24"/>
        </w:rPr>
        <w:t>Kongres je unikátní tím, že umožňuje interdisciplinární diskusi lékařů a zdravotnických pracovníků, pedagogů, manželských poradců, právníků, dalších odborníků i účastníků z řad široké veřejnosti. Kongres je považován za velice přínosnou a mimořádnou vzdělávací akci, na které se můžete setkat se zajímavými lidmi a navázat nové kontakty.</w:t>
      </w:r>
      <w:r>
        <w:rPr>
          <w:sz w:val="24"/>
        </w:rPr>
        <w:t xml:space="preserve"> Možnosti naší vzájemné spolupráce jsou uvedeny na následující stránce. Další informace o kongresu lze nalézt na </w:t>
      </w:r>
      <w:hyperlink r:id="rId5" w:history="1">
        <w:r w:rsidR="001E6E77" w:rsidRPr="001E6E77">
          <w:rPr>
            <w:b/>
            <w:color w:val="0070C0"/>
            <w:sz w:val="24"/>
            <w:szCs w:val="24"/>
          </w:rPr>
          <w:t>www.planovanirodiny.cz</w:t>
        </w:r>
      </w:hyperlink>
    </w:p>
    <w:p w:rsidR="001E6E77" w:rsidRDefault="001E6E77" w:rsidP="00BC767B">
      <w:pPr>
        <w:rPr>
          <w:sz w:val="24"/>
        </w:rPr>
      </w:pPr>
    </w:p>
    <w:p w:rsidR="00BC767B" w:rsidRPr="00894059" w:rsidRDefault="00BC767B" w:rsidP="00BC767B">
      <w:pPr>
        <w:rPr>
          <w:sz w:val="24"/>
        </w:rPr>
      </w:pPr>
      <w:r>
        <w:rPr>
          <w:sz w:val="24"/>
        </w:rPr>
        <w:t xml:space="preserve">Pokud vám možnost účasti či prezentace svých produktů na kongresu nevyhovuje, </w:t>
      </w:r>
      <w:r w:rsidRPr="009103F9">
        <w:rPr>
          <w:b/>
          <w:sz w:val="24"/>
        </w:rPr>
        <w:t>rádi bychom Vám představili i další naše projekty</w:t>
      </w:r>
      <w:r>
        <w:rPr>
          <w:b/>
          <w:sz w:val="24"/>
        </w:rPr>
        <w:t>, které se zabývají především preventivní činností mezi dětmi, mládeží i širokou veřejností</w:t>
      </w:r>
      <w:r>
        <w:rPr>
          <w:sz w:val="24"/>
        </w:rPr>
        <w:t xml:space="preserve"> – prosíme o možnost schůzky.</w:t>
      </w:r>
    </w:p>
    <w:p w:rsidR="00BC767B" w:rsidRDefault="00BC767B" w:rsidP="00BC767B">
      <w:pPr>
        <w:rPr>
          <w:sz w:val="24"/>
        </w:rPr>
      </w:pPr>
    </w:p>
    <w:p w:rsidR="00BC767B" w:rsidRDefault="00BC767B" w:rsidP="00BC767B">
      <w:pPr>
        <w:rPr>
          <w:sz w:val="24"/>
        </w:rPr>
      </w:pPr>
    </w:p>
    <w:p w:rsidR="00BC767B" w:rsidRDefault="00BC767B" w:rsidP="00BC767B">
      <w:pPr>
        <w:ind w:left="708" w:firstLine="708"/>
        <w:rPr>
          <w:sz w:val="24"/>
        </w:rPr>
      </w:pPr>
      <w:r>
        <w:rPr>
          <w:sz w:val="24"/>
        </w:rPr>
        <w:t>Děkujeme</w:t>
      </w:r>
    </w:p>
    <w:p w:rsidR="00BC767B" w:rsidRDefault="00BC767B" w:rsidP="00BC767B">
      <w:pPr>
        <w:rPr>
          <w:sz w:val="24"/>
        </w:rPr>
      </w:pPr>
    </w:p>
    <w:p w:rsidR="00BC767B" w:rsidRDefault="00BC767B" w:rsidP="00BC767B">
      <w:pPr>
        <w:rPr>
          <w:sz w:val="24"/>
        </w:rPr>
      </w:pPr>
    </w:p>
    <w:p w:rsidR="00BC767B" w:rsidRDefault="00BC767B" w:rsidP="00BC767B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 pozdravem </w:t>
      </w:r>
    </w:p>
    <w:p w:rsidR="00BC767B" w:rsidRDefault="00BC767B" w:rsidP="00BC767B">
      <w:pPr>
        <w:pStyle w:val="Nadpis2"/>
      </w:pPr>
    </w:p>
    <w:p w:rsidR="00BC767B" w:rsidRDefault="00BC767B" w:rsidP="00BC767B">
      <w:pPr>
        <w:pStyle w:val="Nadpis2"/>
      </w:pPr>
    </w:p>
    <w:p w:rsidR="00BC767B" w:rsidRDefault="00BC767B" w:rsidP="00BC767B">
      <w:pPr>
        <w:pStyle w:val="Nadpis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3175</wp:posOffset>
                </wp:positionV>
                <wp:extent cx="1943100" cy="594360"/>
                <wp:effectExtent l="0" t="0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67B" w:rsidRDefault="00BC767B" w:rsidP="00BC76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Mgr. Zuzana Prouzová</w:t>
                            </w:r>
                          </w:p>
                          <w:p w:rsidR="00BC767B" w:rsidRDefault="00BC767B" w:rsidP="00BC767B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výkonná ředitelka SPRSV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311.3pt;margin-top:.25pt;width:153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" stroked="f">
                <v:textbox>
                  <w:txbxContent>
                    <w:p w:rsidR="00BC767B" w:rsidRDefault="00BC767B" w:rsidP="00BC767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Mgr. Zuzana Prouzová</w:t>
                      </w:r>
                    </w:p>
                    <w:p w:rsidR="00BC767B" w:rsidRDefault="00BC767B" w:rsidP="00BC767B">
                      <w:pPr>
                        <w:jc w:val="center"/>
                      </w:pPr>
                      <w:r>
                        <w:rPr>
                          <w:sz w:val="24"/>
                        </w:rPr>
                        <w:t>výkonná ředitelka SPRSV</w:t>
                      </w:r>
                    </w:p>
                  </w:txbxContent>
                </v:textbox>
              </v:shape>
            </w:pict>
          </mc:Fallback>
        </mc:AlternateContent>
      </w:r>
    </w:p>
    <w:p w:rsidR="00BC767B" w:rsidRDefault="00BC767B" w:rsidP="00BC767B">
      <w:pPr>
        <w:pStyle w:val="Nadpis2"/>
      </w:pPr>
    </w:p>
    <w:p w:rsidR="00BC767B" w:rsidRDefault="00BC767B" w:rsidP="00BC767B">
      <w:pPr>
        <w:pStyle w:val="Nadpis2"/>
      </w:pPr>
    </w:p>
    <w:p w:rsidR="00BC767B" w:rsidRDefault="00BC767B" w:rsidP="00BC767B"/>
    <w:p w:rsidR="00BC767B" w:rsidRDefault="00BC767B" w:rsidP="00BC767B"/>
    <w:p w:rsidR="00BC767B" w:rsidRDefault="00BC767B" w:rsidP="00BC767B">
      <w:pPr>
        <w:pStyle w:val="Nadpis2"/>
      </w:pPr>
      <w:r>
        <w:t xml:space="preserve">V Praze dne </w:t>
      </w:r>
      <w:r w:rsidR="001E6E77">
        <w:t>29. 8. 2017</w:t>
      </w:r>
    </w:p>
    <w:p w:rsidR="00BC767B" w:rsidRDefault="00BC767B" w:rsidP="00BC767B"/>
    <w:p w:rsidR="00BC767B" w:rsidRDefault="00BC767B" w:rsidP="00BC767B"/>
    <w:p w:rsidR="00BC767B" w:rsidRDefault="00BC767B" w:rsidP="00BC767B">
      <w:pPr>
        <w:rPr>
          <w:sz w:val="24"/>
        </w:rPr>
      </w:pPr>
      <w:r w:rsidRPr="00DF3903">
        <w:rPr>
          <w:b/>
          <w:sz w:val="24"/>
        </w:rPr>
        <w:t>Kontakty:</w:t>
      </w:r>
      <w:r w:rsidRPr="00DF3903">
        <w:rPr>
          <w:sz w:val="24"/>
        </w:rPr>
        <w:t xml:space="preserve"> Mgr. Zuzana Prouzová, výkonná ředitelka</w:t>
      </w:r>
      <w:r w:rsidR="001E6E77">
        <w:rPr>
          <w:sz w:val="24"/>
        </w:rPr>
        <w:t xml:space="preserve">, </w:t>
      </w:r>
      <w:proofErr w:type="gramStart"/>
      <w:r w:rsidRPr="00DF3903">
        <w:rPr>
          <w:sz w:val="24"/>
        </w:rPr>
        <w:t xml:space="preserve">606 917 488,  </w:t>
      </w:r>
      <w:r w:rsidR="001E6E77" w:rsidRPr="001E6E77">
        <w:rPr>
          <w:sz w:val="24"/>
        </w:rPr>
        <w:t>z.pro@centrum</w:t>
      </w:r>
      <w:proofErr w:type="gramEnd"/>
      <w:r w:rsidR="001E6E77" w:rsidRPr="001E6E77">
        <w:rPr>
          <w:sz w:val="24"/>
        </w:rPr>
        <w:t>.cz</w:t>
      </w:r>
      <w:r w:rsidRPr="00DF3903">
        <w:rPr>
          <w:sz w:val="24"/>
        </w:rPr>
        <w:t xml:space="preserve"> </w:t>
      </w:r>
    </w:p>
    <w:p w:rsidR="001E6E77" w:rsidRPr="00DF3903" w:rsidRDefault="001E6E77" w:rsidP="00BC767B">
      <w:pPr>
        <w:rPr>
          <w:sz w:val="24"/>
        </w:rPr>
      </w:pPr>
    </w:p>
    <w:p w:rsidR="00BC767B" w:rsidRDefault="00BC767B" w:rsidP="00BC767B">
      <w:pPr>
        <w:rPr>
          <w:sz w:val="22"/>
          <w:szCs w:val="22"/>
        </w:rPr>
      </w:pPr>
    </w:p>
    <w:p w:rsidR="00BC767B" w:rsidRDefault="00BC767B" w:rsidP="00BC767B">
      <w:pPr>
        <w:pStyle w:val="Zkladntext"/>
        <w:jc w:val="center"/>
        <w:rPr>
          <w:b/>
          <w:sz w:val="52"/>
        </w:rPr>
      </w:pPr>
      <w:r>
        <w:rPr>
          <w:b/>
          <w:sz w:val="52"/>
        </w:rPr>
        <w:lastRenderedPageBreak/>
        <w:t>NÁVRATKA</w:t>
      </w:r>
    </w:p>
    <w:p w:rsidR="00BC767B" w:rsidRDefault="00BC767B" w:rsidP="00BC767B">
      <w:pPr>
        <w:pStyle w:val="Zkladntext"/>
        <w:jc w:val="center"/>
        <w:rPr>
          <w:sz w:val="22"/>
        </w:rPr>
      </w:pPr>
    </w:p>
    <w:p w:rsidR="001E6E77" w:rsidRDefault="001E6E77" w:rsidP="00BC767B">
      <w:pPr>
        <w:pStyle w:val="Zkladntext"/>
        <w:jc w:val="center"/>
        <w:rPr>
          <w:sz w:val="22"/>
        </w:rPr>
      </w:pPr>
    </w:p>
    <w:p w:rsidR="001E6E77" w:rsidRDefault="001E6E77" w:rsidP="00BC767B">
      <w:pPr>
        <w:pStyle w:val="Zkladntext"/>
        <w:jc w:val="center"/>
        <w:rPr>
          <w:sz w:val="22"/>
        </w:rPr>
      </w:pPr>
    </w:p>
    <w:p w:rsidR="00BC767B" w:rsidRPr="00A86CA2" w:rsidRDefault="001E6E77" w:rsidP="00BC767B">
      <w:pPr>
        <w:pStyle w:val="Export0"/>
        <w:jc w:val="both"/>
        <w:rPr>
          <w:b/>
          <w:sz w:val="22"/>
        </w:rPr>
      </w:pPr>
      <w:r>
        <w:rPr>
          <w:b/>
          <w:sz w:val="22"/>
        </w:rPr>
        <w:t xml:space="preserve">Prosím poslat </w:t>
      </w:r>
      <w:r w:rsidR="00BC767B">
        <w:rPr>
          <w:b/>
          <w:sz w:val="22"/>
        </w:rPr>
        <w:t xml:space="preserve">co nejdříve, nejpozději </w:t>
      </w:r>
      <w:r w:rsidR="00BC767B" w:rsidRPr="008E1752">
        <w:rPr>
          <w:b/>
          <w:sz w:val="22"/>
        </w:rPr>
        <w:t xml:space="preserve">do </w:t>
      </w:r>
      <w:proofErr w:type="gramStart"/>
      <w:r w:rsidR="003200E5">
        <w:rPr>
          <w:b/>
          <w:color w:val="auto"/>
          <w:sz w:val="22"/>
        </w:rPr>
        <w:t>30</w:t>
      </w:r>
      <w:r w:rsidR="00BC767B" w:rsidRPr="007404F0">
        <w:rPr>
          <w:b/>
          <w:color w:val="auto"/>
          <w:sz w:val="22"/>
        </w:rPr>
        <w:t xml:space="preserve">. </w:t>
      </w:r>
      <w:r w:rsidR="003200E5">
        <w:rPr>
          <w:b/>
          <w:color w:val="auto"/>
          <w:sz w:val="22"/>
        </w:rPr>
        <w:t>9</w:t>
      </w:r>
      <w:r w:rsidR="00BC767B" w:rsidRPr="007404F0">
        <w:rPr>
          <w:b/>
          <w:color w:val="auto"/>
          <w:sz w:val="22"/>
        </w:rPr>
        <w:t>.  201</w:t>
      </w:r>
      <w:r>
        <w:rPr>
          <w:b/>
          <w:color w:val="auto"/>
          <w:sz w:val="22"/>
        </w:rPr>
        <w:t>7</w:t>
      </w:r>
      <w:proofErr w:type="gramEnd"/>
    </w:p>
    <w:p w:rsidR="00BC767B" w:rsidRDefault="00BC767B" w:rsidP="00BC767B">
      <w:pPr>
        <w:pStyle w:val="Export0"/>
        <w:ind w:left="1440" w:firstLine="720"/>
        <w:jc w:val="both"/>
        <w:rPr>
          <w:b/>
          <w:sz w:val="22"/>
        </w:rPr>
      </w:pPr>
      <w:r>
        <w:rPr>
          <w:b/>
          <w:sz w:val="22"/>
        </w:rPr>
        <w:t>e-mail: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2C023A">
        <w:rPr>
          <w:b/>
          <w:sz w:val="22"/>
        </w:rPr>
        <w:t>z.pro@centrum.cz</w:t>
      </w:r>
    </w:p>
    <w:p w:rsidR="00BC767B" w:rsidRDefault="00BC767B" w:rsidP="00BC767B">
      <w:pPr>
        <w:pStyle w:val="Export0"/>
        <w:ind w:left="1440" w:firstLine="720"/>
        <w:jc w:val="both"/>
        <w:rPr>
          <w:b/>
          <w:sz w:val="22"/>
        </w:rPr>
      </w:pPr>
      <w:r>
        <w:rPr>
          <w:b/>
          <w:sz w:val="22"/>
        </w:rPr>
        <w:t>adresa:</w:t>
      </w:r>
      <w:r>
        <w:rPr>
          <w:b/>
          <w:sz w:val="22"/>
        </w:rPr>
        <w:tab/>
        <w:t>Společnost pro plánování rodiny a sexuální výchovu</w:t>
      </w:r>
    </w:p>
    <w:p w:rsidR="00BC767B" w:rsidRDefault="00BC767B" w:rsidP="00BC767B">
      <w:pPr>
        <w:pStyle w:val="Export0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Argentinská 38 </w:t>
      </w:r>
    </w:p>
    <w:p w:rsidR="00BC767B" w:rsidRDefault="00BC767B" w:rsidP="00BC767B">
      <w:pPr>
        <w:pStyle w:val="Export0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170 00  Praha 7 </w:t>
      </w:r>
    </w:p>
    <w:p w:rsidR="00BC767B" w:rsidRDefault="00BC767B" w:rsidP="00BC767B">
      <w:pPr>
        <w:pStyle w:val="Export0"/>
        <w:ind w:left="1440" w:firstLine="720"/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BC767B" w:rsidRDefault="00BC767B" w:rsidP="00BC767B">
      <w:pPr>
        <w:pStyle w:val="Export0"/>
        <w:rPr>
          <w:b/>
          <w:sz w:val="22"/>
        </w:rPr>
      </w:pPr>
      <w:r>
        <w:rPr>
          <w:b/>
          <w:sz w:val="22"/>
        </w:rPr>
        <w:t xml:space="preserve"> </w:t>
      </w:r>
    </w:p>
    <w:p w:rsidR="00BC767B" w:rsidRDefault="00BC767B" w:rsidP="00BC767B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Máme zájem se zúčastnit</w:t>
      </w:r>
    </w:p>
    <w:p w:rsidR="00BC767B" w:rsidRDefault="00BC767B" w:rsidP="00BC767B">
      <w:pPr>
        <w:pStyle w:val="Zkladntext"/>
        <w:jc w:val="center"/>
        <w:rPr>
          <w:b/>
          <w:sz w:val="22"/>
          <w:szCs w:val="40"/>
        </w:rPr>
      </w:pPr>
      <w:r>
        <w:rPr>
          <w:b/>
          <w:sz w:val="22"/>
          <w:szCs w:val="40"/>
        </w:rPr>
        <w:t>2</w:t>
      </w:r>
      <w:r w:rsidR="001E6E77">
        <w:rPr>
          <w:b/>
          <w:sz w:val="22"/>
          <w:szCs w:val="40"/>
        </w:rPr>
        <w:t>5</w:t>
      </w:r>
      <w:r>
        <w:rPr>
          <w:b/>
          <w:sz w:val="22"/>
          <w:szCs w:val="40"/>
        </w:rPr>
        <w:t xml:space="preserve">. celostátního </w:t>
      </w:r>
      <w:r w:rsidRPr="008172D9">
        <w:rPr>
          <w:b/>
          <w:sz w:val="22"/>
          <w:szCs w:val="40"/>
        </w:rPr>
        <w:t>kongresu</w:t>
      </w:r>
      <w:r>
        <w:rPr>
          <w:b/>
          <w:sz w:val="22"/>
          <w:szCs w:val="40"/>
        </w:rPr>
        <w:t xml:space="preserve"> k sexuální výchově</w:t>
      </w:r>
    </w:p>
    <w:p w:rsidR="00BC767B" w:rsidRDefault="00BC767B" w:rsidP="00BC767B">
      <w:pPr>
        <w:pStyle w:val="Export0"/>
        <w:ind w:firstLine="30"/>
        <w:jc w:val="center"/>
        <w:rPr>
          <w:i/>
          <w:sz w:val="22"/>
        </w:rPr>
      </w:pPr>
      <w:r>
        <w:rPr>
          <w:i/>
          <w:sz w:val="22"/>
        </w:rPr>
        <w:t>(</w:t>
      </w:r>
      <w:r w:rsidR="001E6E77">
        <w:rPr>
          <w:i/>
          <w:sz w:val="22"/>
        </w:rPr>
        <w:t>12. až 14. října 2017</w:t>
      </w:r>
      <w:r w:rsidR="003200E5" w:rsidRPr="003200E5">
        <w:rPr>
          <w:i/>
          <w:sz w:val="22"/>
        </w:rPr>
        <w:t xml:space="preserve"> v pardubickém hotelu Labe</w:t>
      </w:r>
      <w:r>
        <w:rPr>
          <w:i/>
          <w:sz w:val="22"/>
        </w:rPr>
        <w:t>)</w:t>
      </w:r>
    </w:p>
    <w:p w:rsidR="00BC767B" w:rsidRDefault="00BC767B" w:rsidP="00BC767B">
      <w:pPr>
        <w:pStyle w:val="Export0"/>
        <w:jc w:val="both"/>
        <w:rPr>
          <w:b/>
          <w:sz w:val="22"/>
        </w:rPr>
      </w:pPr>
    </w:p>
    <w:p w:rsidR="00BC767B" w:rsidRPr="007E6AA5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b/>
          <w:sz w:val="22"/>
          <w:u w:val="single"/>
        </w:rPr>
      </w:pPr>
      <w:r w:rsidRPr="007E6AA5">
        <w:rPr>
          <w:b/>
          <w:sz w:val="22"/>
          <w:u w:val="single"/>
        </w:rPr>
        <w:t>Fakturační a další údaje</w:t>
      </w: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b/>
          <w:sz w:val="22"/>
        </w:rPr>
      </w:pPr>
      <w:r>
        <w:rPr>
          <w:b/>
          <w:sz w:val="22"/>
        </w:rPr>
        <w:t xml:space="preserve">Název instituce, společnosti, firmy:  </w:t>
      </w: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sz w:val="22"/>
        </w:rPr>
      </w:pP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sz w:val="22"/>
        </w:rPr>
      </w:pPr>
      <w:r>
        <w:rPr>
          <w:b/>
          <w:sz w:val="22"/>
        </w:rPr>
        <w:t xml:space="preserve">Adresa: </w:t>
      </w:r>
      <w:r>
        <w:rPr>
          <w:sz w:val="22"/>
        </w:rPr>
        <w:t xml:space="preserve"> </w:t>
      </w: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b/>
          <w:sz w:val="22"/>
        </w:rPr>
      </w:pPr>
      <w:r>
        <w:rPr>
          <w:b/>
          <w:sz w:val="22"/>
        </w:rPr>
        <w:t>IČO:</w:t>
      </w: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b/>
          <w:sz w:val="22"/>
        </w:rPr>
      </w:pPr>
      <w:r>
        <w:rPr>
          <w:b/>
          <w:sz w:val="22"/>
        </w:rPr>
        <w:t>DIČ:</w:t>
      </w: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b/>
          <w:sz w:val="22"/>
        </w:rPr>
      </w:pPr>
      <w:r>
        <w:rPr>
          <w:b/>
          <w:sz w:val="22"/>
        </w:rPr>
        <w:t>Telefon:</w:t>
      </w: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sz w:val="22"/>
        </w:rPr>
      </w:pPr>
      <w:r>
        <w:rPr>
          <w:b/>
          <w:sz w:val="22"/>
        </w:rPr>
        <w:t>e - mailová adresa:</w:t>
      </w:r>
      <w:r>
        <w:rPr>
          <w:sz w:val="22"/>
        </w:rPr>
        <w:t xml:space="preserve">  </w:t>
      </w: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b/>
          <w:sz w:val="22"/>
        </w:rPr>
      </w:pPr>
      <w:r>
        <w:rPr>
          <w:b/>
          <w:sz w:val="22"/>
        </w:rPr>
        <w:t xml:space="preserve">Kontaktní osoba, e – mail, telefon: </w:t>
      </w: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b/>
          <w:sz w:val="22"/>
        </w:rPr>
      </w:pPr>
    </w:p>
    <w:p w:rsidR="00BC767B" w:rsidRDefault="00BC767B" w:rsidP="00BC767B">
      <w:pPr>
        <w:pStyle w:val="Zkladntext"/>
        <w:tabs>
          <w:tab w:val="left" w:pos="792"/>
          <w:tab w:val="left" w:pos="2232"/>
        </w:tabs>
        <w:jc w:val="both"/>
        <w:rPr>
          <w:b/>
          <w:sz w:val="22"/>
        </w:rPr>
      </w:pPr>
      <w:r>
        <w:rPr>
          <w:b/>
          <w:i/>
          <w:iCs/>
          <w:sz w:val="22"/>
        </w:rPr>
        <w:t xml:space="preserve">Máme zájem o přednesení  diskusního příspěvku na </w:t>
      </w:r>
      <w:r w:rsidRPr="007E6AA5">
        <w:rPr>
          <w:b/>
          <w:i/>
          <w:iCs/>
          <w:sz w:val="22"/>
        </w:rPr>
        <w:t>kongresu</w:t>
      </w:r>
      <w:r>
        <w:rPr>
          <w:b/>
          <w:i/>
          <w:iCs/>
          <w:sz w:val="22"/>
        </w:rPr>
        <w:t>:</w:t>
      </w:r>
      <w:r>
        <w:rPr>
          <w:b/>
          <w:i/>
          <w:iCs/>
          <w:sz w:val="22"/>
        </w:rPr>
        <w:tab/>
      </w:r>
      <w:r>
        <w:rPr>
          <w:b/>
          <w:i/>
          <w:iCs/>
          <w:sz w:val="22"/>
        </w:rPr>
        <w:tab/>
      </w:r>
      <w:r>
        <w:rPr>
          <w:b/>
          <w:sz w:val="22"/>
        </w:rPr>
        <w:t>ANO</w:t>
      </w:r>
      <w:r>
        <w:rPr>
          <w:b/>
          <w:sz w:val="22"/>
        </w:rPr>
        <w:tab/>
        <w:t>NE</w:t>
      </w: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 Název, délka  diskusního  příspěvku : </w:t>
      </w: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i/>
          <w:iCs/>
          <w:sz w:val="22"/>
        </w:rPr>
      </w:pPr>
      <w:r>
        <w:rPr>
          <w:bCs/>
          <w:i/>
          <w:iCs/>
          <w:sz w:val="22"/>
        </w:rPr>
        <w:t xml:space="preserve"> přednášející</w:t>
      </w:r>
      <w:r>
        <w:rPr>
          <w:i/>
          <w:iCs/>
          <w:sz w:val="22"/>
        </w:rPr>
        <w:t xml:space="preserve">: </w:t>
      </w: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sz w:val="22"/>
        </w:rPr>
      </w:pP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Máme zájem o vytištění příspěvku </w:t>
      </w:r>
      <w:r w:rsidRPr="007E6AA5">
        <w:rPr>
          <w:b/>
          <w:i/>
          <w:iCs/>
          <w:sz w:val="22"/>
        </w:rPr>
        <w:t>ve sborníku kongresu a text</w:t>
      </w:r>
      <w:r>
        <w:rPr>
          <w:b/>
          <w:bCs/>
          <w:i/>
          <w:iCs/>
          <w:sz w:val="22"/>
        </w:rPr>
        <w:t xml:space="preserve"> pošleme do 2</w:t>
      </w:r>
      <w:r w:rsidR="00AB336B">
        <w:rPr>
          <w:b/>
          <w:bCs/>
          <w:i/>
          <w:iCs/>
          <w:sz w:val="22"/>
        </w:rPr>
        <w:t>0</w:t>
      </w:r>
      <w:r w:rsidRPr="00CE6C94">
        <w:rPr>
          <w:b/>
          <w:bCs/>
          <w:i/>
          <w:iCs/>
          <w:sz w:val="22"/>
        </w:rPr>
        <w:t xml:space="preserve">. </w:t>
      </w:r>
      <w:r w:rsidR="00AB336B">
        <w:rPr>
          <w:b/>
          <w:bCs/>
          <w:i/>
          <w:iCs/>
          <w:sz w:val="22"/>
        </w:rPr>
        <w:t>9</w:t>
      </w:r>
      <w:r w:rsidRPr="00CE6C94">
        <w:rPr>
          <w:b/>
          <w:bCs/>
          <w:i/>
          <w:iCs/>
          <w:sz w:val="22"/>
        </w:rPr>
        <w:t>. 201</w:t>
      </w:r>
      <w:r w:rsidR="001E6E77">
        <w:rPr>
          <w:b/>
          <w:bCs/>
          <w:i/>
          <w:iCs/>
          <w:sz w:val="22"/>
        </w:rPr>
        <w:t>7</w:t>
      </w:r>
      <w:r>
        <w:rPr>
          <w:b/>
          <w:bCs/>
          <w:i/>
          <w:iCs/>
          <w:sz w:val="22"/>
        </w:rPr>
        <w:t xml:space="preserve"> (nutno </w:t>
      </w:r>
      <w:proofErr w:type="gramStart"/>
      <w:r>
        <w:rPr>
          <w:b/>
          <w:bCs/>
          <w:i/>
          <w:iCs/>
          <w:sz w:val="22"/>
        </w:rPr>
        <w:t>dodržet!!)  na</w:t>
      </w:r>
      <w:proofErr w:type="gramEnd"/>
      <w:r>
        <w:rPr>
          <w:b/>
          <w:bCs/>
          <w:i/>
          <w:iCs/>
          <w:sz w:val="22"/>
        </w:rPr>
        <w:t xml:space="preserve"> adresu:</w:t>
      </w: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sz w:val="22"/>
        </w:rPr>
      </w:pPr>
      <w:r>
        <w:rPr>
          <w:i/>
          <w:iCs/>
          <w:sz w:val="22"/>
        </w:rPr>
        <w:t xml:space="preserve"> z.pro@centrum.cz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ANO</w:t>
      </w:r>
      <w:r>
        <w:rPr>
          <w:b/>
          <w:bCs/>
          <w:sz w:val="22"/>
        </w:rPr>
        <w:tab/>
        <w:t>NE</w:t>
      </w:r>
      <w:r>
        <w:rPr>
          <w:b/>
          <w:bCs/>
          <w:i/>
          <w:iCs/>
          <w:sz w:val="22"/>
        </w:rPr>
        <w:tab/>
      </w: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b/>
          <w:bCs/>
          <w:i/>
          <w:iCs/>
          <w:sz w:val="22"/>
        </w:rPr>
      </w:pPr>
      <w:r w:rsidRPr="007E6AA5">
        <w:rPr>
          <w:b/>
          <w:i/>
          <w:iCs/>
          <w:sz w:val="22"/>
        </w:rPr>
        <w:t>Máme zájem o reklamní stránku, logo ve sborníku kongresu a grafický</w:t>
      </w:r>
      <w:r>
        <w:rPr>
          <w:b/>
          <w:bCs/>
          <w:i/>
          <w:iCs/>
          <w:sz w:val="22"/>
        </w:rPr>
        <w:t xml:space="preserve"> návrh pošleme do 2</w:t>
      </w:r>
      <w:r w:rsidR="003200E5">
        <w:rPr>
          <w:b/>
          <w:bCs/>
          <w:i/>
          <w:iCs/>
          <w:sz w:val="22"/>
        </w:rPr>
        <w:t>0</w:t>
      </w:r>
      <w:r w:rsidRPr="00CE6C94">
        <w:rPr>
          <w:b/>
          <w:bCs/>
          <w:i/>
          <w:iCs/>
          <w:sz w:val="22"/>
        </w:rPr>
        <w:t xml:space="preserve">. </w:t>
      </w:r>
      <w:r w:rsidR="003200E5">
        <w:rPr>
          <w:b/>
          <w:bCs/>
          <w:i/>
          <w:iCs/>
          <w:sz w:val="22"/>
        </w:rPr>
        <w:t>9</w:t>
      </w:r>
      <w:r>
        <w:rPr>
          <w:b/>
          <w:bCs/>
          <w:i/>
          <w:iCs/>
          <w:sz w:val="22"/>
        </w:rPr>
        <w:t>. 201</w:t>
      </w:r>
      <w:r w:rsidR="003200E5">
        <w:rPr>
          <w:b/>
          <w:bCs/>
          <w:i/>
          <w:iCs/>
          <w:sz w:val="22"/>
        </w:rPr>
        <w:t>6</w:t>
      </w:r>
      <w:r>
        <w:rPr>
          <w:b/>
          <w:bCs/>
          <w:i/>
          <w:iCs/>
          <w:sz w:val="22"/>
        </w:rPr>
        <w:t xml:space="preserve"> (nutno </w:t>
      </w:r>
      <w:proofErr w:type="gramStart"/>
      <w:r>
        <w:rPr>
          <w:b/>
          <w:bCs/>
          <w:i/>
          <w:iCs/>
          <w:sz w:val="22"/>
        </w:rPr>
        <w:t>dodržet!!)  na</w:t>
      </w:r>
      <w:proofErr w:type="gramEnd"/>
      <w:r>
        <w:rPr>
          <w:b/>
          <w:bCs/>
          <w:i/>
          <w:iCs/>
          <w:sz w:val="22"/>
        </w:rPr>
        <w:t xml:space="preserve"> adresu:  </w:t>
      </w:r>
      <w:r>
        <w:rPr>
          <w:i/>
          <w:iCs/>
          <w:sz w:val="22"/>
        </w:rPr>
        <w:t xml:space="preserve"> z.pro@centrum.cz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ANO</w:t>
      </w:r>
      <w:r>
        <w:rPr>
          <w:b/>
          <w:bCs/>
          <w:sz w:val="22"/>
        </w:rPr>
        <w:tab/>
        <w:t>NE</w:t>
      </w:r>
      <w:r>
        <w:rPr>
          <w:b/>
          <w:bCs/>
          <w:i/>
          <w:iCs/>
          <w:sz w:val="22"/>
        </w:rPr>
        <w:tab/>
      </w: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i/>
          <w:iCs/>
          <w:sz w:val="22"/>
        </w:rPr>
      </w:pP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sz w:val="22"/>
        </w:rPr>
      </w:pPr>
    </w:p>
    <w:p w:rsidR="00BC767B" w:rsidRPr="007E6AA5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</w:t>
      </w:r>
      <w:r>
        <w:rPr>
          <w:b/>
          <w:i/>
          <w:iCs/>
          <w:sz w:val="22"/>
        </w:rPr>
        <w:t xml:space="preserve">Výstavní stánek na </w:t>
      </w:r>
      <w:r w:rsidRPr="007E6AA5">
        <w:rPr>
          <w:b/>
          <w:i/>
          <w:iCs/>
          <w:sz w:val="22"/>
        </w:rPr>
        <w:t>kongresu: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ANO</w:t>
      </w:r>
      <w:r>
        <w:rPr>
          <w:b/>
          <w:sz w:val="22"/>
        </w:rPr>
        <w:tab/>
        <w:t>NE</w:t>
      </w: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i/>
          <w:iCs/>
          <w:sz w:val="22"/>
        </w:rPr>
      </w:pPr>
      <w:r>
        <w:rPr>
          <w:i/>
          <w:iCs/>
          <w:sz w:val="22"/>
        </w:rPr>
        <w:t>(V případě zájmu domluvíme osobně. )</w:t>
      </w:r>
    </w:p>
    <w:p w:rsidR="00BC767B" w:rsidRDefault="00BC767B" w:rsidP="00BC767B">
      <w:pPr>
        <w:pStyle w:val="Zkladntext"/>
        <w:tabs>
          <w:tab w:val="left" w:pos="792"/>
          <w:tab w:val="left" w:pos="2232"/>
          <w:tab w:val="left" w:pos="4521"/>
        </w:tabs>
        <w:jc w:val="both"/>
        <w:rPr>
          <w:sz w:val="22"/>
        </w:rPr>
      </w:pPr>
    </w:p>
    <w:p w:rsidR="00BC767B" w:rsidRDefault="00BC767B" w:rsidP="00BC767B">
      <w:pPr>
        <w:pStyle w:val="Normln1"/>
        <w:spacing w:after="0"/>
        <w:ind w:firstLine="0"/>
        <w:rPr>
          <w:b/>
          <w:sz w:val="22"/>
        </w:rPr>
      </w:pPr>
      <w:r>
        <w:rPr>
          <w:b/>
          <w:i/>
          <w:iCs/>
          <w:color w:val="auto"/>
          <w:sz w:val="22"/>
        </w:rPr>
        <w:t>Propagační materiály ne</w:t>
      </w:r>
      <w:r w:rsidRPr="007E6AA5">
        <w:rPr>
          <w:b/>
          <w:i/>
          <w:iCs/>
          <w:color w:val="auto"/>
          <w:sz w:val="22"/>
        </w:rPr>
        <w:t>bo vzorky výrobků pro účastníky kongresu:</w:t>
      </w:r>
      <w:r>
        <w:rPr>
          <w:b/>
          <w:sz w:val="22"/>
        </w:rPr>
        <w:tab/>
        <w:t>ANO</w:t>
      </w:r>
      <w:r>
        <w:rPr>
          <w:b/>
          <w:sz w:val="22"/>
        </w:rPr>
        <w:tab/>
        <w:t>NE</w:t>
      </w:r>
    </w:p>
    <w:p w:rsidR="00BC767B" w:rsidRDefault="00BC767B" w:rsidP="00BC767B">
      <w:pPr>
        <w:pStyle w:val="Normln1"/>
        <w:spacing w:after="0"/>
        <w:ind w:firstLine="0"/>
        <w:rPr>
          <w:i/>
          <w:iCs/>
          <w:sz w:val="22"/>
        </w:rPr>
      </w:pPr>
      <w:r>
        <w:rPr>
          <w:i/>
          <w:iCs/>
          <w:sz w:val="22"/>
        </w:rPr>
        <w:t xml:space="preserve">(V případě zájmu je třeba materiály dopravit </w:t>
      </w:r>
      <w:r w:rsidRPr="00CE6C94">
        <w:rPr>
          <w:i/>
          <w:iCs/>
          <w:color w:val="auto"/>
          <w:sz w:val="22"/>
        </w:rPr>
        <w:t>do 1</w:t>
      </w:r>
      <w:r w:rsidR="003200E5">
        <w:rPr>
          <w:i/>
          <w:iCs/>
          <w:color w:val="auto"/>
          <w:sz w:val="22"/>
        </w:rPr>
        <w:t>0</w:t>
      </w:r>
      <w:r w:rsidRPr="00CE6C94">
        <w:rPr>
          <w:i/>
          <w:iCs/>
          <w:color w:val="auto"/>
          <w:sz w:val="22"/>
        </w:rPr>
        <w:t xml:space="preserve">. </w:t>
      </w:r>
      <w:r w:rsidR="003200E5">
        <w:rPr>
          <w:i/>
          <w:iCs/>
          <w:color w:val="auto"/>
          <w:sz w:val="22"/>
        </w:rPr>
        <w:t>října</w:t>
      </w:r>
      <w:r w:rsidRPr="00CE6C94">
        <w:rPr>
          <w:i/>
          <w:iCs/>
          <w:color w:val="auto"/>
          <w:sz w:val="22"/>
        </w:rPr>
        <w:t xml:space="preserve"> 201</w:t>
      </w:r>
      <w:r w:rsidR="001E6E77">
        <w:rPr>
          <w:i/>
          <w:iCs/>
          <w:color w:val="auto"/>
          <w:sz w:val="22"/>
        </w:rPr>
        <w:t>7</w:t>
      </w:r>
      <w:r>
        <w:rPr>
          <w:i/>
          <w:iCs/>
          <w:sz w:val="22"/>
        </w:rPr>
        <w:t xml:space="preserve"> v počtu </w:t>
      </w:r>
      <w:r w:rsidR="003200E5">
        <w:rPr>
          <w:b/>
          <w:i/>
          <w:iCs/>
          <w:sz w:val="22"/>
        </w:rPr>
        <w:t>10</w:t>
      </w:r>
      <w:r>
        <w:rPr>
          <w:b/>
          <w:i/>
          <w:iCs/>
          <w:sz w:val="22"/>
        </w:rPr>
        <w:t>0 ks</w:t>
      </w:r>
      <w:r>
        <w:rPr>
          <w:i/>
          <w:iCs/>
          <w:sz w:val="22"/>
        </w:rPr>
        <w:t xml:space="preserve"> na adresu Společnost pro plánování rodiny a sexuální výchovu, Argentinská 38, 170 00 </w:t>
      </w:r>
      <w:proofErr w:type="gramStart"/>
      <w:r>
        <w:rPr>
          <w:i/>
          <w:iCs/>
          <w:sz w:val="22"/>
        </w:rPr>
        <w:t>Praha 7 , nebo</w:t>
      </w:r>
      <w:proofErr w:type="gramEnd"/>
      <w:r>
        <w:rPr>
          <w:i/>
          <w:iCs/>
          <w:sz w:val="22"/>
        </w:rPr>
        <w:t xml:space="preserve"> </w:t>
      </w:r>
      <w:r>
        <w:rPr>
          <w:b/>
          <w:i/>
          <w:iCs/>
          <w:sz w:val="22"/>
        </w:rPr>
        <w:t>po dohodě</w:t>
      </w:r>
      <w:r>
        <w:rPr>
          <w:i/>
          <w:iCs/>
          <w:sz w:val="22"/>
        </w:rPr>
        <w:t xml:space="preserve"> přímo do Pardubic  účastníci je obdrží při prezenci.)</w:t>
      </w:r>
    </w:p>
    <w:p w:rsidR="00BC767B" w:rsidRDefault="00BC767B" w:rsidP="00BC767B">
      <w:pPr>
        <w:pStyle w:val="Normln1"/>
        <w:spacing w:after="0"/>
        <w:ind w:firstLine="0"/>
        <w:rPr>
          <w:b/>
          <w:iCs/>
          <w:color w:val="auto"/>
          <w:sz w:val="22"/>
        </w:rPr>
      </w:pPr>
      <w:r>
        <w:rPr>
          <w:b/>
          <w:iCs/>
          <w:color w:val="auto"/>
          <w:sz w:val="22"/>
        </w:rPr>
        <w:t>Druh:</w:t>
      </w:r>
    </w:p>
    <w:p w:rsidR="00BC767B" w:rsidRDefault="00BC767B" w:rsidP="00BC767B">
      <w:pPr>
        <w:pStyle w:val="Normln1"/>
        <w:spacing w:after="0"/>
        <w:ind w:firstLine="0"/>
        <w:rPr>
          <w:i/>
          <w:iCs/>
          <w:sz w:val="22"/>
        </w:rPr>
      </w:pPr>
    </w:p>
    <w:p w:rsidR="00BC767B" w:rsidRDefault="00BC767B" w:rsidP="00BC767B">
      <w:pPr>
        <w:pStyle w:val="Normln1"/>
        <w:spacing w:after="0"/>
        <w:ind w:firstLine="0"/>
        <w:rPr>
          <w:sz w:val="22"/>
        </w:rPr>
      </w:pPr>
    </w:p>
    <w:p w:rsidR="00BC767B" w:rsidRDefault="00BC767B" w:rsidP="00BC767B">
      <w:pPr>
        <w:pStyle w:val="Normln1"/>
        <w:spacing w:after="0"/>
        <w:ind w:firstLine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Účastnický poplatek (příp. platba za reklamu) k jednání se pohybuje mezi 2 000 – 20 000 Kč, domluvíme mailem nebo telefonicky, dovolíme si spojit se s osobou uvedenou výše jako kontaktní.</w:t>
      </w:r>
    </w:p>
    <w:sectPr w:rsidR="00BC767B" w:rsidSect="00123329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B"/>
    <w:rsid w:val="00052BD8"/>
    <w:rsid w:val="00120869"/>
    <w:rsid w:val="00123329"/>
    <w:rsid w:val="00170D80"/>
    <w:rsid w:val="001E6E77"/>
    <w:rsid w:val="002F3CD3"/>
    <w:rsid w:val="003200E5"/>
    <w:rsid w:val="003535B8"/>
    <w:rsid w:val="00372979"/>
    <w:rsid w:val="005E6CE7"/>
    <w:rsid w:val="006431AB"/>
    <w:rsid w:val="006644D8"/>
    <w:rsid w:val="00685B30"/>
    <w:rsid w:val="00800E69"/>
    <w:rsid w:val="0084449A"/>
    <w:rsid w:val="008C429B"/>
    <w:rsid w:val="00A67BEF"/>
    <w:rsid w:val="00A8700B"/>
    <w:rsid w:val="00AB336B"/>
    <w:rsid w:val="00B67578"/>
    <w:rsid w:val="00BC767B"/>
    <w:rsid w:val="00C62596"/>
    <w:rsid w:val="00CC02E2"/>
    <w:rsid w:val="00CD1224"/>
    <w:rsid w:val="00E81B56"/>
    <w:rsid w:val="00EC7E50"/>
    <w:rsid w:val="00EF75F3"/>
    <w:rsid w:val="00F56C12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84A4-9C84-4149-96D2-CE7AE0A5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rsid w:val="00170D80"/>
    <w:rPr>
      <w:sz w:val="24"/>
    </w:rPr>
  </w:style>
  <w:style w:type="paragraph" w:styleId="Zkladntext">
    <w:name w:val="Body Text"/>
    <w:basedOn w:val="Normln"/>
    <w:link w:val="ZkladntextChar"/>
    <w:rsid w:val="00BC767B"/>
    <w:pPr>
      <w:widowControl w:val="0"/>
      <w:suppressAutoHyphens/>
      <w:spacing w:line="288" w:lineRule="auto"/>
    </w:pPr>
    <w:rPr>
      <w:sz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C767B"/>
    <w:rPr>
      <w:sz w:val="24"/>
      <w:lang w:val="cs-CZ" w:eastAsia="ar-SA"/>
    </w:rPr>
  </w:style>
  <w:style w:type="paragraph" w:customStyle="1" w:styleId="Normln1">
    <w:name w:val="Normální1"/>
    <w:basedOn w:val="Normln"/>
    <w:rsid w:val="00BC767B"/>
    <w:pPr>
      <w:widowControl w:val="0"/>
      <w:suppressAutoHyphens/>
      <w:spacing w:after="120"/>
      <w:ind w:firstLine="567"/>
      <w:jc w:val="both"/>
    </w:pPr>
    <w:rPr>
      <w:color w:val="000000"/>
      <w:sz w:val="24"/>
      <w:lang w:eastAsia="ar-SA"/>
    </w:rPr>
  </w:style>
  <w:style w:type="paragraph" w:customStyle="1" w:styleId="Export0">
    <w:name w:val="Export 0"/>
    <w:basedOn w:val="Normln1"/>
    <w:rsid w:val="00BC767B"/>
    <w:pPr>
      <w:spacing w:after="0"/>
      <w:ind w:firstLine="0"/>
      <w:jc w:val="left"/>
    </w:pPr>
  </w:style>
  <w:style w:type="character" w:customStyle="1" w:styleId="apple-converted-space">
    <w:name w:val="apple-converted-space"/>
    <w:basedOn w:val="Standardnpsmoodstavce"/>
    <w:rsid w:val="0032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ovanirodiny.cz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SV\Documents\Vlastn&#237;%20&#353;ablony%20Office\SPRSV_z_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SPRSV_z_s</Template>
  <TotalTime>6</TotalTime>
  <Pages>2</Pages>
  <Words>469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 </Company>
  <LinksUpToDate>false</LinksUpToDate>
  <CharactersWithSpaces>3344</CharactersWithSpaces>
  <SharedDoc>false</SharedDoc>
  <HLinks>
    <vt:vector size="6" baseType="variant"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mailto:z.pro@centrum.cz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SPRSV</dc:creator>
  <cp:keywords/>
  <cp:lastModifiedBy>prouzova</cp:lastModifiedBy>
  <cp:revision>5</cp:revision>
  <cp:lastPrinted>2013-07-04T10:03:00Z</cp:lastPrinted>
  <dcterms:created xsi:type="dcterms:W3CDTF">2017-08-29T16:52:00Z</dcterms:created>
  <dcterms:modified xsi:type="dcterms:W3CDTF">2017-10-10T20:07:00Z</dcterms:modified>
</cp:coreProperties>
</file>